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EDB" w:rsidRDefault="000A5EDB">
      <w:pPr>
        <w:spacing w:line="72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t>201</w:t>
      </w:r>
      <w:bookmarkStart w:id="0" w:name="_GoBack"/>
      <w:bookmarkEnd w:id="0"/>
      <w:r>
        <w:rPr>
          <w:rFonts w:ascii="黑体" w:eastAsia="黑体" w:hAnsi="黑体"/>
          <w:b/>
          <w:sz w:val="32"/>
          <w:szCs w:val="32"/>
        </w:rPr>
        <w:t>8</w:t>
      </w:r>
      <w:r>
        <w:rPr>
          <w:rFonts w:ascii="黑体" w:eastAsia="黑体" w:hAnsi="黑体" w:hint="eastAsia"/>
          <w:b/>
          <w:sz w:val="32"/>
          <w:szCs w:val="32"/>
        </w:rPr>
        <w:t>年湖南工学院新专业申报专家评审论证意见表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134"/>
        <w:gridCol w:w="1559"/>
        <w:gridCol w:w="850"/>
        <w:gridCol w:w="1418"/>
        <w:gridCol w:w="992"/>
        <w:gridCol w:w="901"/>
      </w:tblGrid>
      <w:tr w:rsidR="000A5EDB" w:rsidRPr="00341F82" w:rsidTr="00341F82">
        <w:trPr>
          <w:trHeight w:val="755"/>
        </w:trPr>
        <w:tc>
          <w:tcPr>
            <w:tcW w:w="1668" w:type="dxa"/>
            <w:vAlign w:val="center"/>
          </w:tcPr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  <w:r w:rsidRPr="00341F82">
              <w:rPr>
                <w:rFonts w:ascii="宋体" w:hAnsi="宋体" w:hint="eastAsia"/>
                <w:sz w:val="24"/>
                <w:szCs w:val="24"/>
              </w:rPr>
              <w:t>专业名称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:rsidR="000A5EDB" w:rsidRPr="00341F82" w:rsidRDefault="000A5EDB" w:rsidP="00341F82">
            <w:pPr>
              <w:ind w:firstLineChars="400" w:firstLine="960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  <w:r w:rsidRPr="00341F82">
              <w:rPr>
                <w:rFonts w:ascii="宋体" w:hAnsi="宋体" w:hint="eastAsia"/>
                <w:sz w:val="24"/>
                <w:szCs w:val="24"/>
              </w:rPr>
              <w:t>专业代码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center"/>
          </w:tcPr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A5EDB" w:rsidRPr="00341F82" w:rsidTr="00341F82">
        <w:trPr>
          <w:trHeight w:val="428"/>
        </w:trPr>
        <w:tc>
          <w:tcPr>
            <w:tcW w:w="1668" w:type="dxa"/>
            <w:vMerge w:val="restart"/>
            <w:vAlign w:val="center"/>
          </w:tcPr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  <w:r w:rsidRPr="00341F82">
              <w:rPr>
                <w:rFonts w:ascii="宋体" w:hAnsi="宋体" w:hint="eastAsia"/>
                <w:sz w:val="24"/>
                <w:szCs w:val="24"/>
              </w:rPr>
              <w:t>参与专家组</w:t>
            </w:r>
          </w:p>
          <w:p w:rsidR="000A5EDB" w:rsidRPr="00341F82" w:rsidRDefault="000A5EDB" w:rsidP="00341F8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41F82">
              <w:rPr>
                <w:rFonts w:ascii="宋体" w:hAnsi="宋体" w:hint="eastAsia"/>
                <w:sz w:val="24"/>
                <w:szCs w:val="24"/>
              </w:rPr>
              <w:t>成员名单</w:t>
            </w:r>
            <w:r w:rsidRPr="00341F82">
              <w:rPr>
                <w:rFonts w:ascii="宋体" w:hAnsi="宋体"/>
                <w:sz w:val="24"/>
                <w:szCs w:val="24"/>
              </w:rPr>
              <w:t>(</w:t>
            </w:r>
            <w:r w:rsidRPr="00341F82">
              <w:rPr>
                <w:rFonts w:ascii="宋体" w:hAnsi="宋体" w:hint="eastAsia"/>
                <w:sz w:val="24"/>
                <w:szCs w:val="24"/>
              </w:rPr>
              <w:t>需包含至少</w:t>
            </w:r>
            <w:r w:rsidRPr="00341F82">
              <w:rPr>
                <w:rFonts w:ascii="宋体" w:hAnsi="宋体"/>
                <w:sz w:val="24"/>
                <w:szCs w:val="24"/>
              </w:rPr>
              <w:t>3</w:t>
            </w:r>
            <w:r w:rsidRPr="00341F82">
              <w:rPr>
                <w:rFonts w:ascii="宋体" w:hAnsi="宋体" w:hint="eastAsia"/>
                <w:sz w:val="24"/>
                <w:szCs w:val="24"/>
              </w:rPr>
              <w:t>名校外专家</w:t>
            </w:r>
            <w:r w:rsidRPr="00341F82">
              <w:rPr>
                <w:rFonts w:ascii="宋体" w:hAnsi="宋体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  <w:r w:rsidRPr="00341F82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  <w:r w:rsidRPr="00341F82"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  <w:r w:rsidRPr="00341F82">
              <w:rPr>
                <w:rFonts w:ascii="宋体" w:hAnsi="宋体" w:hint="eastAsia"/>
                <w:sz w:val="24"/>
                <w:szCs w:val="24"/>
              </w:rPr>
              <w:t>专业背景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  <w:r w:rsidRPr="00341F82"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vAlign w:val="center"/>
          </w:tcPr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  <w:r w:rsidRPr="00341F82"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</w:tr>
      <w:tr w:rsidR="000A5EDB" w:rsidRPr="00341F82" w:rsidTr="00341F82">
        <w:trPr>
          <w:trHeight w:val="393"/>
        </w:trPr>
        <w:tc>
          <w:tcPr>
            <w:tcW w:w="1668" w:type="dxa"/>
            <w:vMerge/>
            <w:vAlign w:val="center"/>
          </w:tcPr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A5EDB" w:rsidRPr="00341F82" w:rsidTr="00341F82">
        <w:trPr>
          <w:trHeight w:val="413"/>
        </w:trPr>
        <w:tc>
          <w:tcPr>
            <w:tcW w:w="1668" w:type="dxa"/>
            <w:vMerge/>
            <w:vAlign w:val="center"/>
          </w:tcPr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A5EDB" w:rsidRPr="00341F82" w:rsidTr="00341F82">
        <w:trPr>
          <w:trHeight w:val="418"/>
        </w:trPr>
        <w:tc>
          <w:tcPr>
            <w:tcW w:w="1668" w:type="dxa"/>
            <w:vMerge/>
            <w:vAlign w:val="center"/>
          </w:tcPr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A5EDB" w:rsidRPr="00341F82" w:rsidTr="00341F82">
        <w:trPr>
          <w:trHeight w:val="424"/>
        </w:trPr>
        <w:tc>
          <w:tcPr>
            <w:tcW w:w="1668" w:type="dxa"/>
            <w:vMerge/>
            <w:vAlign w:val="center"/>
          </w:tcPr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A5EDB" w:rsidRPr="00341F82" w:rsidTr="00341F82">
        <w:trPr>
          <w:trHeight w:val="424"/>
        </w:trPr>
        <w:tc>
          <w:tcPr>
            <w:tcW w:w="1668" w:type="dxa"/>
            <w:vMerge/>
            <w:vAlign w:val="center"/>
          </w:tcPr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A5EDB" w:rsidRPr="00341F82" w:rsidTr="00341F82">
        <w:trPr>
          <w:trHeight w:val="424"/>
        </w:trPr>
        <w:tc>
          <w:tcPr>
            <w:tcW w:w="1668" w:type="dxa"/>
            <w:vMerge/>
            <w:vAlign w:val="center"/>
          </w:tcPr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A5EDB" w:rsidRPr="00341F82" w:rsidTr="00341F82">
        <w:trPr>
          <w:trHeight w:val="424"/>
        </w:trPr>
        <w:tc>
          <w:tcPr>
            <w:tcW w:w="1668" w:type="dxa"/>
            <w:vMerge/>
            <w:vAlign w:val="center"/>
          </w:tcPr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A5EDB" w:rsidRPr="00341F82" w:rsidTr="00341F82">
        <w:trPr>
          <w:trHeight w:val="417"/>
        </w:trPr>
        <w:tc>
          <w:tcPr>
            <w:tcW w:w="1668" w:type="dxa"/>
            <w:vMerge/>
            <w:vAlign w:val="center"/>
          </w:tcPr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  <w:vAlign w:val="center"/>
          </w:tcPr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  <w:vAlign w:val="center"/>
          </w:tcPr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A5EDB" w:rsidRPr="00341F82" w:rsidTr="00341F82">
        <w:trPr>
          <w:trHeight w:val="417"/>
        </w:trPr>
        <w:tc>
          <w:tcPr>
            <w:tcW w:w="1668" w:type="dxa"/>
            <w:vAlign w:val="center"/>
          </w:tcPr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  <w:r w:rsidRPr="00341F82">
              <w:rPr>
                <w:rFonts w:ascii="宋体" w:hAnsi="宋体" w:hint="eastAsia"/>
                <w:sz w:val="24"/>
                <w:szCs w:val="24"/>
              </w:rPr>
              <w:t>高等学校专业设置评议专家组织审议意见（可增加附页）</w:t>
            </w:r>
          </w:p>
        </w:tc>
        <w:tc>
          <w:tcPr>
            <w:tcW w:w="6854" w:type="dxa"/>
            <w:gridSpan w:val="6"/>
            <w:tcBorders>
              <w:top w:val="single" w:sz="4" w:space="0" w:color="auto"/>
            </w:tcBorders>
            <w:vAlign w:val="center"/>
          </w:tcPr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0A5EDB" w:rsidRPr="00341F82" w:rsidRDefault="000A5EDB">
            <w:pPr>
              <w:rPr>
                <w:rFonts w:ascii="宋体"/>
                <w:sz w:val="24"/>
                <w:szCs w:val="24"/>
              </w:rPr>
            </w:pPr>
          </w:p>
          <w:p w:rsidR="000A5EDB" w:rsidRPr="00341F82" w:rsidRDefault="000A5EDB">
            <w:pPr>
              <w:rPr>
                <w:rFonts w:ascii="宋体"/>
                <w:sz w:val="24"/>
                <w:szCs w:val="24"/>
              </w:rPr>
            </w:pPr>
          </w:p>
          <w:p w:rsidR="000A5EDB" w:rsidRPr="00341F82" w:rsidRDefault="000A5EDB">
            <w:pPr>
              <w:rPr>
                <w:rFonts w:ascii="宋体"/>
                <w:sz w:val="24"/>
                <w:szCs w:val="24"/>
              </w:rPr>
            </w:pPr>
          </w:p>
          <w:p w:rsidR="000A5EDB" w:rsidRPr="00341F82" w:rsidRDefault="000A5EDB">
            <w:pPr>
              <w:rPr>
                <w:rFonts w:ascii="宋体"/>
                <w:sz w:val="24"/>
                <w:szCs w:val="24"/>
              </w:rPr>
            </w:pPr>
          </w:p>
          <w:p w:rsidR="000A5EDB" w:rsidRPr="00341F82" w:rsidRDefault="000A5EDB">
            <w:pPr>
              <w:rPr>
                <w:rFonts w:ascii="宋体"/>
                <w:sz w:val="24"/>
                <w:szCs w:val="24"/>
              </w:rPr>
            </w:pPr>
          </w:p>
          <w:p w:rsidR="000A5EDB" w:rsidRPr="00341F82" w:rsidRDefault="000A5EDB">
            <w:pPr>
              <w:rPr>
                <w:rFonts w:ascii="宋体"/>
                <w:sz w:val="24"/>
                <w:szCs w:val="24"/>
              </w:rPr>
            </w:pPr>
          </w:p>
          <w:p w:rsidR="000A5EDB" w:rsidRPr="00341F82" w:rsidRDefault="000A5EDB">
            <w:pPr>
              <w:rPr>
                <w:rFonts w:ascii="宋体"/>
                <w:sz w:val="24"/>
                <w:szCs w:val="24"/>
              </w:rPr>
            </w:pPr>
          </w:p>
          <w:p w:rsidR="000A5EDB" w:rsidRPr="00341F82" w:rsidRDefault="000A5EDB">
            <w:pPr>
              <w:rPr>
                <w:rFonts w:ascii="宋体"/>
                <w:sz w:val="24"/>
                <w:szCs w:val="24"/>
              </w:rPr>
            </w:pPr>
          </w:p>
          <w:p w:rsidR="000A5EDB" w:rsidRPr="00341F82" w:rsidRDefault="000A5EDB">
            <w:pPr>
              <w:rPr>
                <w:rFonts w:ascii="宋体"/>
                <w:sz w:val="24"/>
                <w:szCs w:val="24"/>
              </w:rPr>
            </w:pPr>
          </w:p>
          <w:p w:rsidR="000A5EDB" w:rsidRPr="00341F82" w:rsidRDefault="000A5EDB">
            <w:pPr>
              <w:rPr>
                <w:rFonts w:ascii="宋体"/>
                <w:sz w:val="24"/>
                <w:szCs w:val="24"/>
              </w:rPr>
            </w:pPr>
          </w:p>
          <w:p w:rsidR="000A5EDB" w:rsidRPr="00341F82" w:rsidRDefault="000A5EDB">
            <w:pPr>
              <w:rPr>
                <w:rFonts w:ascii="宋体"/>
                <w:sz w:val="24"/>
                <w:szCs w:val="24"/>
              </w:rPr>
            </w:pPr>
          </w:p>
          <w:p w:rsidR="000A5EDB" w:rsidRPr="00341F82" w:rsidRDefault="000A5EDB">
            <w:pPr>
              <w:rPr>
                <w:rFonts w:ascii="宋体"/>
                <w:sz w:val="24"/>
                <w:szCs w:val="24"/>
              </w:rPr>
            </w:pPr>
          </w:p>
          <w:p w:rsidR="000A5EDB" w:rsidRPr="00341F82" w:rsidRDefault="000A5EDB">
            <w:pPr>
              <w:rPr>
                <w:rFonts w:ascii="宋体"/>
                <w:sz w:val="24"/>
                <w:szCs w:val="24"/>
              </w:rPr>
            </w:pPr>
          </w:p>
          <w:p w:rsidR="000A5EDB" w:rsidRPr="00341F82" w:rsidRDefault="000A5EDB">
            <w:pPr>
              <w:rPr>
                <w:rFonts w:ascii="宋体"/>
                <w:sz w:val="24"/>
                <w:szCs w:val="24"/>
              </w:rPr>
            </w:pPr>
          </w:p>
          <w:p w:rsidR="000A5EDB" w:rsidRPr="00341F82" w:rsidRDefault="000A5EDB">
            <w:pPr>
              <w:rPr>
                <w:rFonts w:ascii="宋体"/>
                <w:sz w:val="24"/>
                <w:szCs w:val="24"/>
              </w:rPr>
            </w:pPr>
          </w:p>
          <w:p w:rsidR="000A5EDB" w:rsidRPr="00341F82" w:rsidRDefault="000A5EDB">
            <w:pPr>
              <w:rPr>
                <w:rFonts w:ascii="宋体"/>
                <w:sz w:val="24"/>
                <w:szCs w:val="24"/>
              </w:rPr>
            </w:pPr>
          </w:p>
          <w:p w:rsidR="000A5EDB" w:rsidRPr="00341F82" w:rsidRDefault="000A5EDB">
            <w:pPr>
              <w:rPr>
                <w:rFonts w:ascii="宋体"/>
                <w:sz w:val="24"/>
                <w:szCs w:val="24"/>
              </w:rPr>
            </w:pPr>
          </w:p>
          <w:p w:rsidR="000A5EDB" w:rsidRPr="00341F82" w:rsidRDefault="000A5EDB" w:rsidP="00341F8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41F82">
              <w:rPr>
                <w:rFonts w:ascii="宋体" w:hAnsi="宋体" w:hint="eastAsia"/>
                <w:sz w:val="24"/>
                <w:szCs w:val="24"/>
              </w:rPr>
              <w:t>专家组负责人签字：</w:t>
            </w:r>
            <w:r w:rsidRPr="00341F82">
              <w:rPr>
                <w:rFonts w:ascii="宋体" w:hAnsi="宋体"/>
                <w:sz w:val="24"/>
                <w:szCs w:val="24"/>
              </w:rPr>
              <w:t xml:space="preserve">                                                            </w:t>
            </w:r>
          </w:p>
          <w:p w:rsidR="000A5EDB" w:rsidRPr="00341F82" w:rsidRDefault="000A5EDB" w:rsidP="00341F82">
            <w:pPr>
              <w:jc w:val="center"/>
              <w:rPr>
                <w:rFonts w:ascii="宋体"/>
                <w:sz w:val="24"/>
                <w:szCs w:val="24"/>
              </w:rPr>
            </w:pPr>
            <w:r w:rsidRPr="00341F82">
              <w:rPr>
                <w:rFonts w:ascii="宋体" w:hAnsi="宋体" w:hint="eastAsia"/>
                <w:sz w:val="24"/>
                <w:szCs w:val="24"/>
              </w:rPr>
              <w:t>年</w:t>
            </w:r>
            <w:r w:rsidRPr="00341F82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341F82">
              <w:rPr>
                <w:rFonts w:ascii="宋体" w:hAnsi="宋体" w:hint="eastAsia"/>
                <w:sz w:val="24"/>
                <w:szCs w:val="24"/>
              </w:rPr>
              <w:t>月</w:t>
            </w:r>
            <w:r w:rsidRPr="00341F82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341F82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0A5EDB" w:rsidRDefault="000A5EDB"/>
    <w:sectPr w:rsidR="000A5EDB" w:rsidSect="00DB0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351E"/>
    <w:rsid w:val="0007106D"/>
    <w:rsid w:val="000A5EDB"/>
    <w:rsid w:val="00141337"/>
    <w:rsid w:val="00341F82"/>
    <w:rsid w:val="00383B72"/>
    <w:rsid w:val="00391251"/>
    <w:rsid w:val="003A4F1E"/>
    <w:rsid w:val="004944C3"/>
    <w:rsid w:val="005278AB"/>
    <w:rsid w:val="00580EAE"/>
    <w:rsid w:val="006C4F44"/>
    <w:rsid w:val="00741C33"/>
    <w:rsid w:val="00747717"/>
    <w:rsid w:val="009A7F54"/>
    <w:rsid w:val="009E61E5"/>
    <w:rsid w:val="00A8351E"/>
    <w:rsid w:val="00A85C7B"/>
    <w:rsid w:val="00B34D49"/>
    <w:rsid w:val="00BC7986"/>
    <w:rsid w:val="00BE4070"/>
    <w:rsid w:val="00D238BC"/>
    <w:rsid w:val="00DB0E6F"/>
    <w:rsid w:val="00EA7B35"/>
    <w:rsid w:val="00ED1A48"/>
    <w:rsid w:val="00ED2AC8"/>
    <w:rsid w:val="00F31E33"/>
    <w:rsid w:val="00FB1438"/>
    <w:rsid w:val="00FF0A1D"/>
    <w:rsid w:val="00FF6F31"/>
    <w:rsid w:val="099A3FF7"/>
    <w:rsid w:val="41F31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E6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B0E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B0E6F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DB0E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B0E6F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DB0E6F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40</Words>
  <Characters>231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14</cp:revision>
  <dcterms:created xsi:type="dcterms:W3CDTF">2015-07-06T08:51:00Z</dcterms:created>
  <dcterms:modified xsi:type="dcterms:W3CDTF">2018-06-22T02:19:00Z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