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201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9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级养成辅导员报名表</w:t>
      </w:r>
    </w:p>
    <w:tbl>
      <w:tblPr>
        <w:tblStyle w:val="3"/>
        <w:tblpPr w:leftFromText="180" w:rightFromText="180" w:vertAnchor="page" w:horzAnchor="page" w:tblpX="1837" w:tblpY="2297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2069"/>
        <w:gridCol w:w="1285"/>
        <w:gridCol w:w="2154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7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名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8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7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 别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8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   级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7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族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8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7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QQ</w:t>
            </w:r>
          </w:p>
        </w:tc>
        <w:tc>
          <w:tcPr>
            <w:tcW w:w="206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8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7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现任职务</w:t>
            </w:r>
          </w:p>
        </w:tc>
        <w:tc>
          <w:tcPr>
            <w:tcW w:w="7228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7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   长</w:t>
            </w:r>
          </w:p>
        </w:tc>
        <w:tc>
          <w:tcPr>
            <w:tcW w:w="7228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</w:trPr>
        <w:tc>
          <w:tcPr>
            <w:tcW w:w="137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所获荣誉</w:t>
            </w:r>
          </w:p>
        </w:tc>
        <w:tc>
          <w:tcPr>
            <w:tcW w:w="7228" w:type="dxa"/>
            <w:gridSpan w:val="4"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37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自我评价</w:t>
            </w:r>
          </w:p>
        </w:tc>
        <w:tc>
          <w:tcPr>
            <w:tcW w:w="7228" w:type="dxa"/>
            <w:gridSpan w:val="4"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13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分团委</w:t>
            </w:r>
            <w:r>
              <w:rPr>
                <w:rFonts w:hint="eastAsia" w:ascii="宋体" w:hAnsi="宋体"/>
                <w:sz w:val="24"/>
              </w:rPr>
              <w:t xml:space="preserve">  意见</w:t>
            </w:r>
          </w:p>
        </w:tc>
        <w:tc>
          <w:tcPr>
            <w:tcW w:w="7228" w:type="dxa"/>
            <w:gridSpan w:val="4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400" w:lineRule="exact"/>
              <w:ind w:firstLine="2835" w:firstLineChars="135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</w:t>
            </w:r>
          </w:p>
          <w:p>
            <w:pPr>
              <w:widowControl/>
              <w:spacing w:line="400" w:lineRule="exact"/>
              <w:ind w:firstLine="2835" w:firstLineChars="13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 xml:space="preserve">  （签章）：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13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院党委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228" w:type="dxa"/>
            <w:gridSpan w:val="4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400" w:lineRule="exact"/>
              <w:ind w:firstLine="2835" w:firstLineChars="135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</w:t>
            </w:r>
          </w:p>
          <w:p>
            <w:pPr>
              <w:widowControl/>
              <w:spacing w:line="400" w:lineRule="exact"/>
              <w:ind w:firstLine="2835" w:firstLineChars="13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 xml:space="preserve">  （签章）：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44770"/>
    <w:rsid w:val="05FC1CF6"/>
    <w:rsid w:val="09776BC1"/>
    <w:rsid w:val="09F22B86"/>
    <w:rsid w:val="0A18580C"/>
    <w:rsid w:val="0C403659"/>
    <w:rsid w:val="0DA86C8D"/>
    <w:rsid w:val="0DEC310D"/>
    <w:rsid w:val="0F70793F"/>
    <w:rsid w:val="11433BCC"/>
    <w:rsid w:val="13CB38C6"/>
    <w:rsid w:val="16221936"/>
    <w:rsid w:val="1C391D09"/>
    <w:rsid w:val="1DD33AD8"/>
    <w:rsid w:val="201D7EDE"/>
    <w:rsid w:val="227B5F39"/>
    <w:rsid w:val="296D46D7"/>
    <w:rsid w:val="2A477E83"/>
    <w:rsid w:val="31463186"/>
    <w:rsid w:val="367040C1"/>
    <w:rsid w:val="370F340F"/>
    <w:rsid w:val="3CC879C2"/>
    <w:rsid w:val="3E086FAE"/>
    <w:rsid w:val="3E4B682B"/>
    <w:rsid w:val="3EC275D3"/>
    <w:rsid w:val="3EE70839"/>
    <w:rsid w:val="461400F9"/>
    <w:rsid w:val="47FD761C"/>
    <w:rsid w:val="49020C72"/>
    <w:rsid w:val="490B63D2"/>
    <w:rsid w:val="4DC33F5A"/>
    <w:rsid w:val="4F3535C8"/>
    <w:rsid w:val="50D13325"/>
    <w:rsid w:val="50F64994"/>
    <w:rsid w:val="53017218"/>
    <w:rsid w:val="541769DD"/>
    <w:rsid w:val="56B52C4E"/>
    <w:rsid w:val="5AAE4DE8"/>
    <w:rsid w:val="5EE31EF7"/>
    <w:rsid w:val="602025DB"/>
    <w:rsid w:val="634742B5"/>
    <w:rsid w:val="69F75A8B"/>
    <w:rsid w:val="6BA42B8C"/>
    <w:rsid w:val="6BEE1332"/>
    <w:rsid w:val="72AA4FD9"/>
    <w:rsid w:val="76E975F8"/>
    <w:rsid w:val="78641A6B"/>
    <w:rsid w:val="7A8C744D"/>
    <w:rsid w:val="7DF2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iPriority w:val="0"/>
  </w:style>
  <w:style w:type="table" w:default="1" w:styleId="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QQ\Bin\file:\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225</Words>
  <Characters>260</Characters>
  <Paragraphs>56</Paragraphs>
  <TotalTime>1</TotalTime>
  <ScaleCrop>false</ScaleCrop>
  <LinksUpToDate>false</LinksUpToDate>
  <CharactersWithSpaces>355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2018-06-18T03:03:00Z</dcterms:created>
  <dc:creator>Administrator</dc:creator>
  <cp:lastModifiedBy>amazing</cp:lastModifiedBy>
  <dcterms:modified xsi:type="dcterms:W3CDTF">2019-06-21T01:16:06Z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